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</w:t>
      </w:r>
      <w:r w:rsidR="00006E38">
        <w:rPr>
          <w:rFonts w:ascii="Calibri" w:eastAsia="Times New Roman" w:hAnsi="Calibri" w:cs="Calibri"/>
          <w:b/>
          <w:color w:val="auto"/>
          <w:lang w:val="pl-PL"/>
        </w:rPr>
        <w:t>1</w:t>
      </w:r>
      <w:r>
        <w:rPr>
          <w:rFonts w:ascii="Calibri" w:eastAsia="Times New Roman" w:hAnsi="Calibri" w:cs="Calibri"/>
          <w:b/>
          <w:color w:val="auto"/>
          <w:lang w:val="pl-PL"/>
        </w:rPr>
        <w:t xml:space="preserve"> </w:t>
      </w:r>
      <w:r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CC1B5C" w:rsidRDefault="00CC1B5C" w:rsidP="005A1FC1">
      <w:pPr>
        <w:snapToGrid w:val="0"/>
        <w:ind w:left="720"/>
        <w:jc w:val="center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0E0C6B" w:rsidRPr="000E0C6B" w:rsidRDefault="000E0C6B" w:rsidP="000E0C6B">
      <w:pPr>
        <w:widowControl/>
        <w:suppressAutoHyphens w:val="0"/>
        <w:spacing w:after="200" w:line="276" w:lineRule="auto"/>
        <w:ind w:left="720"/>
        <w:contextualSpacing/>
        <w:jc w:val="center"/>
        <w:rPr>
          <w:rFonts w:ascii="Calibri" w:eastAsia="Times New Roman" w:hAnsi="Calibri" w:cs="Arial"/>
          <w:b/>
          <w:color w:val="auto"/>
          <w:kern w:val="0"/>
          <w:sz w:val="26"/>
          <w:szCs w:val="26"/>
          <w:lang w:val="pl-PL" w:eastAsia="pl-PL" w:bidi="ar-SA"/>
        </w:rPr>
      </w:pPr>
      <w:r w:rsidRPr="000E0C6B">
        <w:rPr>
          <w:rFonts w:ascii="Calibri" w:eastAsia="Times New Roman" w:hAnsi="Calibri" w:cs="Arial"/>
          <w:b/>
          <w:color w:val="auto"/>
          <w:kern w:val="0"/>
          <w:sz w:val="26"/>
          <w:szCs w:val="26"/>
          <w:lang w:val="pl-PL" w:eastAsia="pl-PL" w:bidi="ar-SA"/>
        </w:rPr>
        <w:t>Wykonanie dodatkowego wejścia do budynku Szkoły Podstawowej im. H. Sienkiewicza w Wiśniowej Górze w ramach zadania: Rozwój budownictwa pasywnego i energooszczędnego - budowa budynku przedszkola i zespołu dzieci młodszych w Wiśniowej Górze</w:t>
      </w:r>
    </w:p>
    <w:p w:rsidR="004C2EC1" w:rsidRPr="00A767B4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Theme="minorHAnsi" w:eastAsia="Times New Roman" w:hAnsiTheme="minorHAns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ED6E20">
      <w:pPr>
        <w:shd w:val="clear" w:color="auto" w:fill="FFFFFF"/>
        <w:ind w:firstLine="540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           z siedzibą w Andrespolu</w:t>
      </w:r>
    </w:p>
    <w:p w:rsidR="00ED6E20" w:rsidRDefault="00ED6E20" w:rsidP="00ED6E20">
      <w:pPr>
        <w:shd w:val="clear" w:color="auto" w:fill="FFFFFF"/>
        <w:ind w:left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ul. </w:t>
      </w:r>
      <w:proofErr w:type="spellStart"/>
      <w:r>
        <w:rPr>
          <w:rFonts w:ascii="Calibri" w:eastAsia="Times New Roman" w:hAnsi="Calibri" w:cs="Calibri"/>
          <w:color w:val="auto"/>
          <w:lang w:val="pl-PL"/>
        </w:rPr>
        <w:t>Rokicińska</w:t>
      </w:r>
      <w:proofErr w:type="spellEnd"/>
      <w:r>
        <w:rPr>
          <w:rFonts w:ascii="Calibri" w:eastAsia="Times New Roman" w:hAnsi="Calibri" w:cs="Calibri"/>
          <w:color w:val="auto"/>
          <w:lang w:val="pl-PL"/>
        </w:rPr>
        <w:t xml:space="preserve"> 126</w:t>
      </w:r>
    </w:p>
    <w:p w:rsidR="00ED6E20" w:rsidRDefault="00ED6E20" w:rsidP="00ED6E20">
      <w:pPr>
        <w:shd w:val="clear" w:color="auto" w:fill="FFFFFF"/>
        <w:spacing w:after="120"/>
        <w:ind w:firstLine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4A4004" w:rsidRPr="004A4004" w:rsidRDefault="004A4004" w:rsidP="004A4004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 w:rsidRPr="004A4004">
        <w:rPr>
          <w:rFonts w:ascii="Calibri" w:eastAsia="Times New Roman" w:hAnsi="Calibri" w:cs="Calibri"/>
          <w:b/>
          <w:color w:val="auto"/>
          <w:lang w:val="pl-PL"/>
        </w:rPr>
        <w:t xml:space="preserve">Niniejsza oferta jest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009"/>
      </w:tblGrid>
      <w:tr w:rsidR="004A4004" w:rsidRPr="004A4004" w:rsidTr="00CC7B7F">
        <w:trPr>
          <w:cantSplit/>
        </w:trPr>
        <w:tc>
          <w:tcPr>
            <w:tcW w:w="305" w:type="pct"/>
            <w:vAlign w:val="center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  <w:r w:rsidRPr="004A4004">
              <w:rPr>
                <w:rFonts w:ascii="Calibri" w:eastAsia="Times New Roman" w:hAnsi="Calibri" w:cs="Calibri"/>
                <w:b/>
                <w:color w:val="auto"/>
                <w:lang w:val="pl-PL"/>
              </w:rPr>
              <w:t>Lp.</w:t>
            </w:r>
          </w:p>
        </w:tc>
        <w:tc>
          <w:tcPr>
            <w:tcW w:w="3062" w:type="pct"/>
            <w:vAlign w:val="center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  <w:r w:rsidRPr="004A4004">
              <w:rPr>
                <w:rFonts w:ascii="Calibri" w:eastAsia="Times New Roman" w:hAnsi="Calibri" w:cs="Calibri"/>
                <w:b/>
                <w:color w:val="auto"/>
                <w:lang w:val="pl-PL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  <w:r w:rsidRPr="004A4004">
              <w:rPr>
                <w:rFonts w:ascii="Calibri" w:eastAsia="Times New Roman" w:hAnsi="Calibri" w:cs="Calibri"/>
                <w:b/>
                <w:color w:val="auto"/>
                <w:lang w:val="pl-PL"/>
              </w:rPr>
              <w:t>Adres(y) Wykonawcy(ów)</w:t>
            </w:r>
          </w:p>
        </w:tc>
      </w:tr>
      <w:tr w:rsidR="004A4004" w:rsidRPr="004A4004" w:rsidTr="00CC7B7F">
        <w:trPr>
          <w:cantSplit/>
        </w:trPr>
        <w:tc>
          <w:tcPr>
            <w:tcW w:w="305" w:type="pct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</w:tc>
        <w:tc>
          <w:tcPr>
            <w:tcW w:w="3062" w:type="pct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</w:tc>
        <w:tc>
          <w:tcPr>
            <w:tcW w:w="1633" w:type="pct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</w:tc>
      </w:tr>
      <w:tr w:rsidR="004A4004" w:rsidRPr="004A4004" w:rsidTr="00CC7B7F">
        <w:trPr>
          <w:cantSplit/>
          <w:trHeight w:val="415"/>
        </w:trPr>
        <w:tc>
          <w:tcPr>
            <w:tcW w:w="305" w:type="pct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</w:tc>
        <w:tc>
          <w:tcPr>
            <w:tcW w:w="3062" w:type="pct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</w:tc>
        <w:tc>
          <w:tcPr>
            <w:tcW w:w="1633" w:type="pct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</w:tc>
      </w:tr>
    </w:tbl>
    <w:p w:rsidR="004A4004" w:rsidRDefault="004A4004" w:rsidP="004A4004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lang w:val="pl-PL"/>
        </w:rPr>
      </w:pPr>
    </w:p>
    <w:p w:rsidR="004A4004" w:rsidRPr="004A4004" w:rsidRDefault="004A4004" w:rsidP="004A4004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lang w:val="pl-PL"/>
        </w:rPr>
      </w:pPr>
      <w:r w:rsidRPr="004A4004">
        <w:rPr>
          <w:rFonts w:ascii="Calibri" w:eastAsia="Times New Roman" w:hAnsi="Calibri" w:cs="Calibri"/>
          <w:b/>
          <w:color w:val="auto"/>
          <w:lang w:val="pl-PL"/>
        </w:rPr>
        <w:t xml:space="preserve">DANE KONTAKTOWE WYKONAWCY: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4A4004" w:rsidRPr="004A4004" w:rsidTr="00CC7B7F">
        <w:tc>
          <w:tcPr>
            <w:tcW w:w="259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pl-PL"/>
              </w:rPr>
            </w:pPr>
            <w:r w:rsidRPr="004A4004">
              <w:rPr>
                <w:rFonts w:ascii="Calibri" w:eastAsia="Times New Roman" w:hAnsi="Calibri" w:cs="Calibri"/>
                <w:color w:val="auto"/>
                <w:lang w:val="pl-PL"/>
              </w:rPr>
              <w:t>Osoba do kontaktów</w:t>
            </w:r>
          </w:p>
        </w:tc>
        <w:tc>
          <w:tcPr>
            <w:tcW w:w="648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4A4004" w:rsidRPr="004A4004" w:rsidTr="00CC7B7F">
        <w:tc>
          <w:tcPr>
            <w:tcW w:w="259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Adres</w:t>
            </w:r>
            <w:proofErr w:type="spellEnd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 xml:space="preserve"> </w:t>
            </w: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</w:p>
        </w:tc>
      </w:tr>
      <w:tr w:rsidR="004A4004" w:rsidRPr="004A4004" w:rsidTr="00CC7B7F">
        <w:tc>
          <w:tcPr>
            <w:tcW w:w="259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Nr</w:t>
            </w:r>
            <w:proofErr w:type="spellEnd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 xml:space="preserve"> </w:t>
            </w: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</w:p>
        </w:tc>
      </w:tr>
      <w:tr w:rsidR="004A4004" w:rsidRPr="004A4004" w:rsidTr="00CC7B7F">
        <w:tc>
          <w:tcPr>
            <w:tcW w:w="259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Nr</w:t>
            </w:r>
            <w:proofErr w:type="spellEnd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 xml:space="preserve"> </w:t>
            </w: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faksu</w:t>
            </w:r>
            <w:proofErr w:type="spellEnd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</w:p>
        </w:tc>
      </w:tr>
      <w:tr w:rsidR="004A4004" w:rsidRPr="004A4004" w:rsidTr="00CC7B7F">
        <w:tc>
          <w:tcPr>
            <w:tcW w:w="259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Adres</w:t>
            </w:r>
            <w:proofErr w:type="spellEnd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 xml:space="preserve"> </w:t>
            </w: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</w:p>
        </w:tc>
      </w:tr>
    </w:tbl>
    <w:p w:rsidR="004A4004" w:rsidRPr="004A4004" w:rsidRDefault="004A4004" w:rsidP="004A4004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lang w:val="pl-PL"/>
        </w:rPr>
      </w:pPr>
      <w:r w:rsidRPr="004A4004">
        <w:rPr>
          <w:rFonts w:ascii="Calibri" w:eastAsia="Times New Roman" w:hAnsi="Calibri" w:cs="Calibri"/>
          <w:b/>
          <w:color w:val="auto"/>
          <w:lang w:val="pl-PL"/>
        </w:rPr>
        <w:t>Wszelka korespondencja prowadzona będzie wyłącznie na w/w adres / faks / e-mail.</w:t>
      </w: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2F7C39" w:rsidRDefault="002F7C39" w:rsidP="002F7C39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>brutto:………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………………………………….. PLN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(słow</w:t>
      </w:r>
      <w:r>
        <w:rPr>
          <w:rFonts w:asciiTheme="minorHAnsi" w:eastAsia="Times New Roman" w:hAnsiTheme="minorHAnsi" w:cs="Calibri"/>
          <w:color w:val="auto"/>
          <w:lang w:val="pl-PL"/>
        </w:rPr>
        <w:t xml:space="preserve">nie złotych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………………………………………….)</w:t>
      </w:r>
    </w:p>
    <w:p w:rsidR="002F7C39" w:rsidRPr="004C2EC1" w:rsidRDefault="004C2EC1" w:rsidP="00B27BD5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w tym podatek VAT w wysokości </w:t>
      </w:r>
      <w:r w:rsidR="002F7C39">
        <w:rPr>
          <w:rFonts w:asciiTheme="minorHAnsi" w:eastAsia="Times New Roman" w:hAnsiTheme="minorHAnsi" w:cs="Calibri"/>
          <w:color w:val="auto"/>
          <w:lang w:val="pl-PL"/>
        </w:rPr>
        <w:t>…………….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%</w:t>
      </w:r>
    </w:p>
    <w:p w:rsidR="004C2EC1" w:rsidRPr="00B27BD5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B27BD5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B27BD5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Wyrażam zgodę na warunki płatności określone w ogłoszeniu tj. 30 - dniowy termin płatności.</w:t>
      </w:r>
    </w:p>
    <w:p w:rsidR="00B27BD5" w:rsidRPr="00B27BD5" w:rsidRDefault="004C2EC1" w:rsidP="00B27BD5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lastRenderedPageBreak/>
        <w:t>4.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Gwarantuję (my) wykonanie zamówienia zgodnie z treścią opisu przedmiotu zamówienia oraz w terminie określonym przez Zamawiającego.</w:t>
      </w:r>
    </w:p>
    <w:p w:rsidR="00B27BD5" w:rsidRPr="00B27BD5" w:rsidRDefault="00B27BD5" w:rsidP="00B27BD5">
      <w:pPr>
        <w:pStyle w:val="Akapitzlist"/>
        <w:numPr>
          <w:ilvl w:val="0"/>
          <w:numId w:val="8"/>
        </w:numPr>
        <w:ind w:hanging="294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Zapoznałem(liśmy) się i akceptuje(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emy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>) bez zastrzeżeń treść wzoru umowy.</w:t>
      </w:r>
    </w:p>
    <w:p w:rsidR="00ED6E20" w:rsidRPr="00643857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r w:rsidR="000722EB" w:rsidRPr="0094707F">
        <w:rPr>
          <w:rFonts w:ascii="Calibri" w:hAnsi="Calibri" w:cs="Calibri"/>
          <w:lang w:val="pl-PL"/>
        </w:rPr>
        <w:t xml:space="preserve">na wykonany przedmiot zamówienia na </w:t>
      </w:r>
      <w:r w:rsidR="000722EB" w:rsidRPr="00643857">
        <w:rPr>
          <w:rFonts w:ascii="Calibri" w:hAnsi="Calibri" w:cs="Calibri"/>
          <w:lang w:val="pl-PL"/>
        </w:rPr>
        <w:t>okres 36 miesięcy od daty odbioru końcowego.</w:t>
      </w:r>
    </w:p>
    <w:p w:rsidR="00ED6E20" w:rsidRPr="002C1CD6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2C1CD6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="00B043D3" w:rsidRPr="002C1CD6">
        <w:rPr>
          <w:rFonts w:asciiTheme="minorHAnsi" w:eastAsia="Times New Roman" w:hAnsiTheme="minorHAnsi" w:cs="Calibri"/>
          <w:color w:val="auto"/>
          <w:lang w:val="pl-PL"/>
        </w:rPr>
        <w:t xml:space="preserve">w terminie </w:t>
      </w:r>
      <w:r w:rsidR="005E4A5B">
        <w:rPr>
          <w:rFonts w:asciiTheme="minorHAnsi" w:eastAsia="Times New Roman" w:hAnsiTheme="minorHAnsi" w:cs="Calibri"/>
          <w:b/>
          <w:color w:val="auto"/>
          <w:lang w:val="pl-PL"/>
        </w:rPr>
        <w:t>3</w:t>
      </w:r>
      <w:r w:rsidR="002C1CD6" w:rsidRPr="002C1CD6">
        <w:rPr>
          <w:rFonts w:asciiTheme="minorHAnsi" w:eastAsia="Times New Roman" w:hAnsiTheme="minorHAnsi" w:cs="Calibri"/>
          <w:b/>
          <w:color w:val="auto"/>
          <w:lang w:val="pl-PL"/>
        </w:rPr>
        <w:t>0</w:t>
      </w:r>
      <w:r w:rsidR="00A767B4" w:rsidRPr="002C1CD6">
        <w:rPr>
          <w:rFonts w:asciiTheme="minorHAnsi" w:eastAsia="Times New Roman" w:hAnsiTheme="minorHAnsi" w:cs="Calibri"/>
          <w:b/>
          <w:color w:val="auto"/>
          <w:lang w:val="pl-PL"/>
        </w:rPr>
        <w:t xml:space="preserve"> dni od dnia zawarcia umowy</w:t>
      </w:r>
      <w:r w:rsidR="00B27BD5" w:rsidRPr="002C1CD6">
        <w:rPr>
          <w:rFonts w:asciiTheme="minorHAnsi" w:eastAsia="Times New Roman" w:hAnsiTheme="minorHAnsi" w:cs="Calibri"/>
          <w:b/>
          <w:color w:val="auto"/>
          <w:lang w:val="pl-PL"/>
        </w:rPr>
        <w:t>.</w:t>
      </w:r>
    </w:p>
    <w:p w:rsidR="00B27BD5" w:rsidRPr="004A4004" w:rsidRDefault="00B27BD5" w:rsidP="004A4004">
      <w:pPr>
        <w:shd w:val="clear" w:color="auto" w:fill="FFFFFF"/>
        <w:tabs>
          <w:tab w:val="left" w:pos="21584"/>
        </w:tabs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  <w:bookmarkStart w:id="0" w:name="_GoBack"/>
      <w:bookmarkEnd w:id="0"/>
    </w:p>
    <w:p w:rsidR="004C2EC1" w:rsidRPr="00B27BD5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B27BD5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t>4.     Oświadczam(y), że: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uprawnienia do wykonywania określonej w niniejszym postępowaniu działalności lub czynności zgodnie z wymogami ustawowymi,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wiedzę i doświadczenie, dysponuję odpowiednim potencjałem technicznym oraz osobami zdolnymi do wykonania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 zapoznaniu się z warunkami zamówienia akceptuję(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je bez zastrzeżeń oraz zdobyliśmy konieczne informacje do przygotowania oferty,</w:t>
      </w:r>
    </w:p>
    <w:p w:rsidR="004C2EC1" w:rsidRPr="00B27BD5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obowiązuję(</w:t>
      </w:r>
      <w:proofErr w:type="spellStart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4C2EC1" w:rsidRPr="00B27BD5" w:rsidRDefault="005A1FC1" w:rsidP="00B27BD5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 </w:t>
      </w:r>
    </w:p>
    <w:p w:rsidR="00ED6E20" w:rsidRPr="000C265F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num" w:pos="284"/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hAnsiTheme="minorHAnsi" w:cs="Calibri"/>
          <w:color w:val="auto"/>
          <w:lang w:val="pl-PL"/>
        </w:rPr>
        <w:t xml:space="preserve">Nie powierzymy zamówienia podwykonawcom / powierzymy wykonanie części </w:t>
      </w:r>
      <w:r w:rsidRPr="000C265F">
        <w:rPr>
          <w:rFonts w:asciiTheme="minorHAnsi" w:hAnsiTheme="minorHAnsi" w:cs="Calibri"/>
          <w:color w:val="auto"/>
          <w:lang w:val="pl-PL"/>
        </w:rPr>
        <w:t>zamówienia podwykonawcom w zakresie</w:t>
      </w:r>
      <w:r w:rsidRPr="000C265F">
        <w:rPr>
          <w:rStyle w:val="Odwoanieprzypisudolnego"/>
          <w:rFonts w:asciiTheme="minorHAnsi" w:hAnsiTheme="minorHAnsi" w:cs="Calibri"/>
          <w:b/>
          <w:color w:val="auto"/>
          <w:lang w:val="pl-PL"/>
        </w:rPr>
        <w:footnoteReference w:id="2"/>
      </w:r>
      <w:r w:rsidRPr="000C265F">
        <w:rPr>
          <w:rFonts w:asciiTheme="minorHAnsi" w:hAnsiTheme="minorHAnsi" w:cs="Calibri"/>
          <w:color w:val="auto"/>
          <w:lang w:val="pl-PL"/>
        </w:rPr>
        <w:t>……………………………………………………….</w:t>
      </w:r>
    </w:p>
    <w:p w:rsidR="00ED6E20" w:rsidRPr="000C265F" w:rsidRDefault="00B27BD5" w:rsidP="00B27BD5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S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kładam(y) niniejszą ofertę [we własnym imieniu, */jako Wykonawcy wspólnie ubiegający</w:t>
      </w:r>
      <w:r w:rsidR="004C2EC1" w:rsidRPr="000C265F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Pr="000C265F" w:rsidRDefault="001D073A" w:rsidP="001D073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Nie 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uczestniczę(</w:t>
      </w:r>
      <w:proofErr w:type="spellStart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A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kceptuję(my) 30-dniowy termin płatności.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0C265F" w:rsidRDefault="00ED6E20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BA6668" w:rsidRDefault="00BA6668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Pr="000C265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Pr="000C265F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 w:rsidRPr="000C265F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7A7E2B" w:rsidRPr="00F37B11" w:rsidRDefault="00ED6E20" w:rsidP="00F37B11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0C265F"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sectPr w:rsidR="007A7E2B" w:rsidRPr="00F37B11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4A" w:rsidRDefault="00A8394A" w:rsidP="00ED6E20">
      <w:r>
        <w:separator/>
      </w:r>
    </w:p>
  </w:endnote>
  <w:endnote w:type="continuationSeparator" w:id="0">
    <w:p w:rsidR="00A8394A" w:rsidRDefault="00A8394A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4A" w:rsidRDefault="00A8394A" w:rsidP="00ED6E20">
      <w:r>
        <w:separator/>
      </w:r>
    </w:p>
  </w:footnote>
  <w:footnote w:type="continuationSeparator" w:id="0">
    <w:p w:rsidR="00A8394A" w:rsidRDefault="00A8394A" w:rsidP="00ED6E20">
      <w:r>
        <w:continuationSeparator/>
      </w:r>
    </w:p>
  </w:footnote>
  <w:footnote w:id="1">
    <w:p w:rsidR="00B27BD5" w:rsidRDefault="00B27BD5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  <w:footnote w:id="2">
    <w:p w:rsidR="00B27BD5" w:rsidRDefault="00B27BD5" w:rsidP="00ED6E20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val="pl-PL"/>
        </w:rPr>
      </w:pPr>
      <w:r>
        <w:rPr>
          <w:rStyle w:val="Odwoanieprzypisudolnego"/>
          <w:b/>
          <w:sz w:val="20"/>
          <w:szCs w:val="20"/>
        </w:rPr>
        <w:footnoteRef/>
      </w:r>
      <w:r>
        <w:rPr>
          <w:b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N</w:t>
      </w:r>
      <w:r>
        <w:rPr>
          <w:rFonts w:ascii="Calibri" w:hAnsi="Calibri" w:cs="Calibri"/>
          <w:sz w:val="20"/>
          <w:szCs w:val="20"/>
          <w:lang w:val="pl-PL"/>
        </w:rPr>
        <w:t>iepotrzebne skreślić</w:t>
      </w:r>
    </w:p>
    <w:p w:rsidR="00B27BD5" w:rsidRDefault="00B27BD5" w:rsidP="00ED6E20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F0444"/>
    <w:multiLevelType w:val="multilevel"/>
    <w:tmpl w:val="EFB4706E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20"/>
    <w:rsid w:val="00006E38"/>
    <w:rsid w:val="000722EB"/>
    <w:rsid w:val="000B3A49"/>
    <w:rsid w:val="000C265F"/>
    <w:rsid w:val="000D7A4E"/>
    <w:rsid w:val="000E0C6B"/>
    <w:rsid w:val="001A058C"/>
    <w:rsid w:val="001D073A"/>
    <w:rsid w:val="002C1CD6"/>
    <w:rsid w:val="002F7C39"/>
    <w:rsid w:val="0033538F"/>
    <w:rsid w:val="00364B76"/>
    <w:rsid w:val="00437175"/>
    <w:rsid w:val="004A3220"/>
    <w:rsid w:val="004A4004"/>
    <w:rsid w:val="004C2EC1"/>
    <w:rsid w:val="00553D9F"/>
    <w:rsid w:val="0059798B"/>
    <w:rsid w:val="005A1FC1"/>
    <w:rsid w:val="005E4A5B"/>
    <w:rsid w:val="00643857"/>
    <w:rsid w:val="006B778E"/>
    <w:rsid w:val="00753AE3"/>
    <w:rsid w:val="007A7E2B"/>
    <w:rsid w:val="007B228A"/>
    <w:rsid w:val="007C447C"/>
    <w:rsid w:val="00800FFF"/>
    <w:rsid w:val="0084013A"/>
    <w:rsid w:val="008D0E50"/>
    <w:rsid w:val="00944938"/>
    <w:rsid w:val="0094707F"/>
    <w:rsid w:val="00960F35"/>
    <w:rsid w:val="00981C8F"/>
    <w:rsid w:val="009D30B1"/>
    <w:rsid w:val="00A043F7"/>
    <w:rsid w:val="00A07AE1"/>
    <w:rsid w:val="00A37705"/>
    <w:rsid w:val="00A55EC4"/>
    <w:rsid w:val="00A767B4"/>
    <w:rsid w:val="00A8394A"/>
    <w:rsid w:val="00AD0864"/>
    <w:rsid w:val="00B043D3"/>
    <w:rsid w:val="00B27BD5"/>
    <w:rsid w:val="00B55DE5"/>
    <w:rsid w:val="00BA6668"/>
    <w:rsid w:val="00C15955"/>
    <w:rsid w:val="00C70935"/>
    <w:rsid w:val="00CB2713"/>
    <w:rsid w:val="00CC1B5C"/>
    <w:rsid w:val="00D226D0"/>
    <w:rsid w:val="00EA027C"/>
    <w:rsid w:val="00EC515D"/>
    <w:rsid w:val="00ED6E20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391C4BE</Template>
  <TotalTime>241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21</cp:revision>
  <cp:lastPrinted>2017-10-19T11:41:00Z</cp:lastPrinted>
  <dcterms:created xsi:type="dcterms:W3CDTF">2016-11-23T07:48:00Z</dcterms:created>
  <dcterms:modified xsi:type="dcterms:W3CDTF">2017-10-19T12:57:00Z</dcterms:modified>
</cp:coreProperties>
</file>